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F" w:rsidRDefault="00375F7F">
      <w:pPr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红领巾，相约中国梦</w:t>
      </w:r>
      <w:r>
        <w:rPr>
          <w:rFonts w:ascii="宋体" w:hAnsi="宋体" w:cs="宋体"/>
          <w:sz w:val="32"/>
          <w:szCs w:val="32"/>
        </w:rPr>
        <w:t>——</w:t>
      </w:r>
      <w:r>
        <w:rPr>
          <w:rFonts w:ascii="宋体" w:hAnsi="宋体" w:cs="宋体" w:hint="eastAsia"/>
          <w:sz w:val="32"/>
          <w:szCs w:val="32"/>
        </w:rPr>
        <w:t>寻访蓝色科技</w:t>
      </w:r>
    </w:p>
    <w:p w:rsidR="00375F7F" w:rsidRDefault="00375F7F">
      <w:pPr>
        <w:jc w:val="right"/>
      </w:pPr>
      <w:r>
        <w:t>——</w:t>
      </w:r>
      <w:r>
        <w:rPr>
          <w:rFonts w:hint="eastAsia"/>
        </w:rPr>
        <w:t>太阳花中队主题队课案例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队课活动主题：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以校外教育阵地为依托，开展寻访活动，培养少年儿童的创新精神。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队课活动目标：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引导队员勤于动手动脑，乐于参加科技实践活动，激发队员对现代科技的兴趣。培养队员关心科技发明，积极投身科学实践的意识，通过实践活动，初步理解实现梦想需要坚持，需要努力，需要积极探索。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队课准备：</w:t>
      </w:r>
    </w:p>
    <w:p w:rsidR="00375F7F" w:rsidRDefault="00375F7F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．各小队收集科学家的故事；</w:t>
      </w:r>
    </w:p>
    <w:p w:rsidR="00375F7F" w:rsidRDefault="00375F7F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．各小队活动前，参观科技活动馆；</w:t>
      </w:r>
    </w:p>
    <w:p w:rsidR="00375F7F" w:rsidRDefault="00375F7F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．各小队准备小制作、科幻画、科学梦征文。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队课主要过程：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一、整队、报告人数。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中队长：全体起立、稍息、立正。各小队清点人数。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小队长：立正、向右看齐、向前看、稍息、立正。报数。</w:t>
      </w:r>
    </w:p>
    <w:p w:rsidR="00375F7F" w:rsidRPr="00A35D53" w:rsidRDefault="00375F7F" w:rsidP="00A35D53">
      <w:pPr>
        <w:ind w:leftChars="-85" w:left="31680" w:firstLineChars="75" w:firstLine="31680"/>
        <w:jc w:val="center"/>
        <w:rPr>
          <w:rFonts w:ascii="宋体" w:cs="宋体"/>
          <w:sz w:val="24"/>
        </w:rPr>
      </w:pPr>
      <w:r>
        <w:rPr>
          <w:rFonts w:hint="eastAsia"/>
          <w:sz w:val="24"/>
        </w:rPr>
        <w:t>中队长：全体立正。报告辅导员，太阳花中队应到</w:t>
      </w:r>
      <w:r>
        <w:rPr>
          <w:sz w:val="24"/>
        </w:rPr>
        <w:t>83</w:t>
      </w:r>
      <w:r>
        <w:rPr>
          <w:rFonts w:hint="eastAsia"/>
          <w:sz w:val="24"/>
        </w:rPr>
        <w:t>人，实到</w:t>
      </w:r>
      <w:r>
        <w:rPr>
          <w:sz w:val="24"/>
        </w:rPr>
        <w:t>83</w:t>
      </w:r>
      <w:r>
        <w:rPr>
          <w:rFonts w:hint="eastAsia"/>
          <w:sz w:val="24"/>
        </w:rPr>
        <w:t>人。“</w:t>
      </w:r>
      <w:r w:rsidRPr="00A35D53">
        <w:rPr>
          <w:rFonts w:ascii="宋体" w:hAnsi="宋体" w:cs="宋体" w:hint="eastAsia"/>
          <w:sz w:val="24"/>
        </w:rPr>
        <w:t>红领巾</w:t>
      </w:r>
      <w:r>
        <w:rPr>
          <w:rFonts w:ascii="宋体" w:hAnsi="宋体" w:cs="宋体" w:hint="eastAsia"/>
          <w:sz w:val="24"/>
        </w:rPr>
        <w:t>，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相约中国梦</w:t>
      </w:r>
      <w:r>
        <w:rPr>
          <w:sz w:val="24"/>
        </w:rPr>
        <w:t>——</w:t>
      </w:r>
      <w:r>
        <w:rPr>
          <w:rFonts w:hint="eastAsia"/>
          <w:sz w:val="24"/>
        </w:rPr>
        <w:t>寻访蓝色科技”主题队会准备就绪，请辅导员参加我们的队会。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辅导员：接受你的报告，并预祝队会取得圆满成功。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二、出旗、敬礼。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中队长：全体立正、出旗、敬礼。礼毕。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三、唱队歌。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四、宣布活动开始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中队长：我们的生活日新月异，科技的发展一日千里，作为新世纪的一代新人将插上科学的翅膀翱翔。中国梦承载这中国民主、富强、公正、和谐、自由的价值观，承载着自强不息的中国精神。下面我宣布施州民族小学太阳花中队“相约中国梦</w:t>
      </w:r>
      <w:r>
        <w:rPr>
          <w:sz w:val="24"/>
        </w:rPr>
        <w:t>——</w:t>
      </w:r>
      <w:r>
        <w:rPr>
          <w:rFonts w:hint="eastAsia"/>
          <w:sz w:val="24"/>
        </w:rPr>
        <w:t>寻访蓝色科技”现在开始。有请主持人上场。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环节一：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：科学为人类洒下了充满希望的种子，科学为人类创造了前所未有的辉煌。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：科技正以崭新的步伐向我们走来，让我们在喜悦中寻找科技的足迹。请看视频。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：看了视屏，你们有什么感受？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：在实现梦想的过程中，需要丰富的想象和大胆的创造，只有不断探索，不断创新，才能让梦想激发生命中的更多才能。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：活动前我们每一个小队都收集了梦想成真的励志科学家的小故事，在小队中进行了学习。现在请我们的小队代表带大家走进寻访科技人。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各小队汇报。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环节二：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：回顾了这些科学家，我们为他们自豪。在课前，队员们也积极行动起来，“励志队”，也走进了恩施州农科院，走进他们自己的科学小课堂。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1:</w:t>
      </w:r>
      <w:r>
        <w:rPr>
          <w:rFonts w:hint="eastAsia"/>
          <w:sz w:val="24"/>
        </w:rPr>
        <w:t>“励志队”走进了农科院，给我们讲述了神奇的硒植物离不开科技的发展，“超越队”也走进了恩施科技馆，看看他们又为我们带来了哪些？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：科学给我们插上了想象的翅膀。科学为我们开辟了理想的天地。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：科技发明需要一定的精神，科技创造需要一定的意志品质。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：在我们中队，也有许多队员在科技制作中有着不怕困难、永不放弃的精神。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环节三：小发明和变废为宝小妙招。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：首先，请我们的“小爱迪生”小队为我们展示他们带来的科技作品。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“小爱迪生”小队队长：拜访爱迪生，叩开牛顿的大门，我们心里装满了“珍宝”，</w:t>
      </w:r>
      <w:r>
        <w:rPr>
          <w:sz w:val="24"/>
        </w:rPr>
        <w:t xml:space="preserve"> </w:t>
      </w:r>
      <w:r>
        <w:rPr>
          <w:rFonts w:hint="eastAsia"/>
          <w:sz w:val="24"/>
        </w:rPr>
        <w:t>我是小爱迪生小队的队长，现在我们的队员们为大家展示我们的小发明和“变废为宝生活小妙招”。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队员展示。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：看来同学们的本领还真不小，不但会想象，还会自己动手制作，这就是实践。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：这些同学做小制作，小发明时花了许多时间和心血，但只要坚持，不怕失败，多动脑、多动手，一定也</w:t>
      </w:r>
      <w:bookmarkStart w:id="0" w:name="_GoBack"/>
      <w:bookmarkEnd w:id="0"/>
      <w:r>
        <w:rPr>
          <w:rFonts w:hint="eastAsia"/>
          <w:sz w:val="24"/>
        </w:rPr>
        <w:t>能象科学家那样尝到成功的喜悦，希望其他同学能向他们学习，希望大家都能成为爱科学的新一代</w:t>
      </w:r>
      <w:r>
        <w:rPr>
          <w:sz w:val="24"/>
        </w:rPr>
        <w:t>!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环节四：科幻画作品。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：对未来的生活我们都有着许多美好的梦想与期望，同学们将自己这些奇妙的想法通过图画表达出来，让我们请“神奇小画家”小队展示他们的作品、介绍他们的想法吧！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“神奇小画家”小队队长：我们小队的每一个队员都用自己的画笔绘出了自己的梦想。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队员展示。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：我们的小画家们不但绘画水平高想象也太不可思议了。因为有了梦想，人类才走向文明，也正是因为有了梦想，社会才会飞速发展。相信不久的将来，我们画笔下的蓝图一定能成为现实。</w:t>
      </w:r>
    </w:p>
    <w:p w:rsidR="00375F7F" w:rsidRDefault="00375F7F" w:rsidP="008A5EAD">
      <w:pPr>
        <w:rPr>
          <w:sz w:val="24"/>
        </w:rPr>
      </w:pPr>
      <w:r>
        <w:rPr>
          <w:rFonts w:hint="eastAsia"/>
          <w:sz w:val="24"/>
        </w:rPr>
        <w:t>环节五：金点子创意。</w:t>
      </w:r>
    </w:p>
    <w:p w:rsidR="00375F7F" w:rsidRDefault="00375F7F" w:rsidP="008A5EAD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：头脑风暴开始了，我们的“金点子”小队也想展示他们的奇思妙想。有请金点子小队的队员们。</w:t>
      </w:r>
    </w:p>
    <w:p w:rsidR="00375F7F" w:rsidRDefault="00375F7F" w:rsidP="008A5EAD">
      <w:pPr>
        <w:rPr>
          <w:sz w:val="24"/>
        </w:rPr>
      </w:pPr>
      <w:r>
        <w:rPr>
          <w:rFonts w:hint="eastAsia"/>
          <w:sz w:val="24"/>
        </w:rPr>
        <w:t>“金点子”小队队长：有梦想就有希望，有希望就有未来！我们金点子小队的每个队员都有无数的奇思妙想。</w:t>
      </w:r>
    </w:p>
    <w:p w:rsidR="00375F7F" w:rsidRDefault="00375F7F" w:rsidP="008A5EAD">
      <w:pPr>
        <w:rPr>
          <w:sz w:val="24"/>
        </w:rPr>
      </w:pPr>
      <w:r>
        <w:rPr>
          <w:rFonts w:hint="eastAsia"/>
          <w:sz w:val="24"/>
        </w:rPr>
        <w:t>队员展示。</w:t>
      </w:r>
    </w:p>
    <w:p w:rsidR="00375F7F" w:rsidRDefault="00375F7F" w:rsidP="008A5EAD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：他们的想象太厉害了，太不可思议了。但是，我们相信，只要通过我们新一代的少先队员们共同努力，只要我们一起动动手、动动脑，一切皆有可能。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：让岁月铭记我们的梦想，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1</w:t>
      </w:r>
      <w:r>
        <w:rPr>
          <w:rFonts w:hint="eastAsia"/>
          <w:sz w:val="24"/>
        </w:rPr>
        <w:t>：让我们记住责任，发奋学习，努力拼搏！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主持人</w:t>
      </w:r>
      <w:r>
        <w:rPr>
          <w:sz w:val="24"/>
        </w:rPr>
        <w:t>2</w:t>
      </w:r>
      <w:r>
        <w:rPr>
          <w:rFonts w:hint="eastAsia"/>
          <w:sz w:val="24"/>
        </w:rPr>
        <w:t>：个人的小梦想孕育在祖国的大梦想中，每个人都拥有一个中国梦。我们要更加努力，使自己成为爱科学、用科学的小科学家，小发明家和小能手！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五、中队长：请中队辅导员老师讲话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中队辅导员老师：队员们，今天的“寻访蓝色科技”少先队活动主题队课，开展得十分成功，队员们不仅积极参加活动，锻炼了组织能力，老师还欣喜地发现你们提高了科技意识。我看到了队员们对未来的美好憧憬和希望，希望我们好好把握今天，努力学习，用自己的力量去完成自己美好的梦想。只要我们每个人的梦想都实现了</w:t>
      </w:r>
      <w:r>
        <w:rPr>
          <w:sz w:val="24"/>
        </w:rPr>
        <w:t>,</w:t>
      </w:r>
      <w:r>
        <w:rPr>
          <w:rFonts w:hint="eastAsia"/>
          <w:sz w:val="24"/>
        </w:rPr>
        <w:t>那么，国家富强，民族振兴，人们幸福，中华民族伟大复兴的中国梦就一定会实现！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六、中队长：“请辅导员老师带领我们呼号，全体起立。”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（中队辅导员站队旗下领呼：“请举起右拳，跟我呼号：准备着为共产主义事业而奋斗！”全体学生回答：“时刻准备着！”）退队旗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七、中队长：退旗，敬礼。</w:t>
      </w:r>
    </w:p>
    <w:p w:rsidR="00375F7F" w:rsidRDefault="00375F7F">
      <w:pPr>
        <w:rPr>
          <w:sz w:val="24"/>
        </w:rPr>
      </w:pPr>
      <w:r>
        <w:rPr>
          <w:rFonts w:hint="eastAsia"/>
          <w:sz w:val="24"/>
        </w:rPr>
        <w:t>八、中队长：太阳花中队“相约中国梦</w:t>
      </w:r>
      <w:r>
        <w:rPr>
          <w:sz w:val="24"/>
        </w:rPr>
        <w:t>-----</w:t>
      </w:r>
      <w:r>
        <w:rPr>
          <w:rFonts w:hint="eastAsia"/>
          <w:sz w:val="24"/>
        </w:rPr>
        <w:t>寻访蓝色科技“少先队活动主题中队课到此结束。</w:t>
      </w:r>
    </w:p>
    <w:sectPr w:rsidR="00375F7F" w:rsidSect="001F5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7F" w:rsidRDefault="00375F7F">
      <w:r>
        <w:separator/>
      </w:r>
    </w:p>
  </w:endnote>
  <w:endnote w:type="continuationSeparator" w:id="0">
    <w:p w:rsidR="00375F7F" w:rsidRDefault="003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7F" w:rsidRDefault="00375F7F">
      <w:r>
        <w:separator/>
      </w:r>
    </w:p>
  </w:footnote>
  <w:footnote w:type="continuationSeparator" w:id="0">
    <w:p w:rsidR="00375F7F" w:rsidRDefault="00375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 w:rsidP="00A35D5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F" w:rsidRDefault="00375F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404C34"/>
    <w:rsid w:val="00015D8A"/>
    <w:rsid w:val="000D1289"/>
    <w:rsid w:val="00122B32"/>
    <w:rsid w:val="001F56A4"/>
    <w:rsid w:val="002472B6"/>
    <w:rsid w:val="00375F7F"/>
    <w:rsid w:val="005841DF"/>
    <w:rsid w:val="005B37C4"/>
    <w:rsid w:val="005F56C0"/>
    <w:rsid w:val="006A7F42"/>
    <w:rsid w:val="007C180C"/>
    <w:rsid w:val="00866D7D"/>
    <w:rsid w:val="008A5EAD"/>
    <w:rsid w:val="00A23E5C"/>
    <w:rsid w:val="00A35D53"/>
    <w:rsid w:val="00A45518"/>
    <w:rsid w:val="00B423EB"/>
    <w:rsid w:val="00B71C68"/>
    <w:rsid w:val="00C27C4F"/>
    <w:rsid w:val="00D43C4C"/>
    <w:rsid w:val="00D769A7"/>
    <w:rsid w:val="4740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72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2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72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327</Words>
  <Characters>1869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开开心心每一天</cp:lastModifiedBy>
  <cp:revision>7</cp:revision>
  <cp:lastPrinted>2016-10-21T03:13:00Z</cp:lastPrinted>
  <dcterms:created xsi:type="dcterms:W3CDTF">2016-10-21T03:10:00Z</dcterms:created>
  <dcterms:modified xsi:type="dcterms:W3CDTF">2016-10-25T03:37:00Z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