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73" w:rsidRPr="00A7518C" w:rsidRDefault="00BC2673" w:rsidP="00D86659">
      <w:pPr>
        <w:widowControl/>
        <w:spacing w:line="375" w:lineRule="atLeast"/>
        <w:ind w:firstLine="480"/>
        <w:rPr>
          <w:sz w:val="24"/>
        </w:rPr>
      </w:pPr>
      <w:r w:rsidRPr="00A7518C">
        <w:rPr>
          <w:rFonts w:hint="eastAsia"/>
          <w:sz w:val="24"/>
        </w:rPr>
        <w:t>附：快板《网络利与弊》</w:t>
      </w:r>
    </w:p>
    <w:p w:rsidR="00BC2673" w:rsidRPr="00A7518C" w:rsidRDefault="00BC2673" w:rsidP="00D86659">
      <w:pPr>
        <w:widowControl/>
        <w:spacing w:line="375" w:lineRule="atLeast"/>
        <w:ind w:firstLine="480"/>
        <w:rPr>
          <w:sz w:val="24"/>
        </w:rPr>
      </w:pPr>
      <w:r w:rsidRPr="00A7518C">
        <w:rPr>
          <w:sz w:val="24"/>
        </w:rPr>
        <w:t>123——321——1234567</w:t>
      </w:r>
    </w:p>
    <w:p w:rsidR="00BC2673" w:rsidRPr="00A7518C" w:rsidRDefault="00BC2673" w:rsidP="00D86659">
      <w:pPr>
        <w:widowControl/>
        <w:spacing w:line="375" w:lineRule="atLeast"/>
        <w:ind w:firstLine="480"/>
        <w:rPr>
          <w:sz w:val="24"/>
        </w:rPr>
      </w:pPr>
      <w:r w:rsidRPr="00A7518C">
        <w:rPr>
          <w:rFonts w:hint="eastAsia"/>
          <w:sz w:val="24"/>
        </w:rPr>
        <w:t>打竹板，笑嘻嘻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如今的社会真新奇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网络已笼罩大地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是利还是弊</w:t>
      </w:r>
    </w:p>
    <w:p w:rsidR="00BC2673" w:rsidRPr="00A7518C" w:rsidRDefault="00BC2673" w:rsidP="00D86659">
      <w:pPr>
        <w:widowControl/>
        <w:spacing w:line="375" w:lineRule="atLeast"/>
        <w:ind w:firstLine="480"/>
        <w:rPr>
          <w:sz w:val="24"/>
        </w:rPr>
      </w:pPr>
      <w:r w:rsidRPr="00A7518C">
        <w:rPr>
          <w:sz w:val="24"/>
        </w:rPr>
        <w:t>123——</w:t>
      </w:r>
      <w:r>
        <w:rPr>
          <w:sz w:val="24"/>
        </w:rPr>
        <w:t> 321</w:t>
      </w:r>
      <w:r w:rsidRPr="00A7518C">
        <w:rPr>
          <w:sz w:val="24"/>
        </w:rPr>
        <w:t>——1234567</w:t>
      </w:r>
    </w:p>
    <w:p w:rsidR="00BC2673" w:rsidRPr="00A7518C" w:rsidRDefault="00BC2673" w:rsidP="00D86659">
      <w:pPr>
        <w:widowControl/>
        <w:spacing w:line="375" w:lineRule="atLeast"/>
        <w:ind w:firstLine="480"/>
        <w:rPr>
          <w:sz w:val="24"/>
        </w:rPr>
      </w:pPr>
      <w:r w:rsidRPr="00A7518C">
        <w:rPr>
          <w:rFonts w:hint="eastAsia"/>
          <w:sz w:val="24"/>
        </w:rPr>
        <w:t>网络是个大毒疤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好多少年因为它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迷迷糊糊进网吧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大伙儿们迷恋它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驼了背啊眼坏了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游戏玩到杀红脸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聊天聊着就扯淡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黑灰黄，管不完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坑蒙诈，真可怕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网络的弊端真是大</w:t>
      </w:r>
    </w:p>
    <w:p w:rsidR="00BC2673" w:rsidRPr="00A7518C" w:rsidRDefault="00BC2673" w:rsidP="00D86659">
      <w:pPr>
        <w:widowControl/>
        <w:spacing w:line="375" w:lineRule="atLeast"/>
        <w:ind w:firstLine="480"/>
        <w:rPr>
          <w:sz w:val="24"/>
        </w:rPr>
      </w:pPr>
      <w:r w:rsidRPr="00A7518C">
        <w:rPr>
          <w:sz w:val="24"/>
        </w:rPr>
        <w:t>123——</w:t>
      </w:r>
      <w:r>
        <w:rPr>
          <w:sz w:val="24"/>
        </w:rPr>
        <w:t xml:space="preserve"> 321</w:t>
      </w:r>
      <w:r w:rsidRPr="00A7518C">
        <w:rPr>
          <w:sz w:val="24"/>
        </w:rPr>
        <w:t>——1234567</w:t>
      </w:r>
    </w:p>
    <w:p w:rsidR="00BC2673" w:rsidRPr="00A7518C" w:rsidRDefault="00BC2673" w:rsidP="00D86659">
      <w:pPr>
        <w:widowControl/>
        <w:spacing w:line="375" w:lineRule="atLeast"/>
        <w:ind w:firstLine="480"/>
        <w:rPr>
          <w:sz w:val="24"/>
        </w:rPr>
      </w:pPr>
      <w:r w:rsidRPr="00A7518C">
        <w:rPr>
          <w:rFonts w:hint="eastAsia"/>
          <w:sz w:val="24"/>
        </w:rPr>
        <w:t>同学此言不奇怪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如今已是新时代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上网更是家常菜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网络资料处处在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最新信息滚滚来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股市网上有得卖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生活用品随便买</w:t>
      </w:r>
      <w:r w:rsidRPr="00A7518C">
        <w:rPr>
          <w:sz w:val="24"/>
        </w:rPr>
        <w:t>/QQ</w:t>
      </w:r>
      <w:r w:rsidRPr="00A7518C">
        <w:rPr>
          <w:rFonts w:hint="eastAsia"/>
          <w:sz w:val="24"/>
        </w:rPr>
        <w:t>微信超自在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网上招聘</w:t>
      </w:r>
      <w:r>
        <w:rPr>
          <w:rFonts w:hint="eastAsia"/>
          <w:sz w:val="24"/>
        </w:rPr>
        <w:t>真的快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获取知识点不赖</w:t>
      </w:r>
      <w:r w:rsidRPr="00A7518C">
        <w:rPr>
          <w:sz w:val="24"/>
        </w:rPr>
        <w:t>//</w:t>
      </w:r>
      <w:r w:rsidRPr="00A7518C">
        <w:rPr>
          <w:rFonts w:hint="eastAsia"/>
          <w:sz w:val="24"/>
        </w:rPr>
        <w:t>怎能说它是祸害</w:t>
      </w:r>
    </w:p>
    <w:p w:rsidR="00BC2673" w:rsidRPr="00A7518C" w:rsidRDefault="00BC2673" w:rsidP="00D86659">
      <w:pPr>
        <w:widowControl/>
        <w:spacing w:line="375" w:lineRule="atLeast"/>
        <w:ind w:firstLine="480"/>
        <w:rPr>
          <w:sz w:val="24"/>
        </w:rPr>
      </w:pPr>
      <w:r w:rsidRPr="00A7518C">
        <w:rPr>
          <w:sz w:val="24"/>
        </w:rPr>
        <w:t>123  123——1234567</w:t>
      </w:r>
    </w:p>
    <w:p w:rsidR="00BC2673" w:rsidRDefault="00BC2673" w:rsidP="00D86659">
      <w:pPr>
        <w:widowControl/>
        <w:spacing w:line="375" w:lineRule="atLeast"/>
        <w:ind w:firstLine="480"/>
        <w:rPr>
          <w:sz w:val="24"/>
        </w:rPr>
      </w:pPr>
      <w:r w:rsidRPr="00A7518C">
        <w:rPr>
          <w:rFonts w:hint="eastAsia"/>
          <w:sz w:val="24"/>
        </w:rPr>
        <w:t>网络世界是个啥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到底利弊谁更大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俺们拭目以待它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究竟谁能来解答</w:t>
      </w:r>
      <w:r w:rsidRPr="00A7518C">
        <w:rPr>
          <w:sz w:val="24"/>
        </w:rPr>
        <w:t>/</w:t>
      </w:r>
      <w:r w:rsidRPr="00A7518C">
        <w:rPr>
          <w:rFonts w:hint="eastAsia"/>
          <w:sz w:val="24"/>
        </w:rPr>
        <w:t>来解答</w:t>
      </w:r>
    </w:p>
    <w:p w:rsidR="00BC2673" w:rsidRDefault="00BC2673" w:rsidP="00D86659">
      <w:pPr>
        <w:widowControl/>
        <w:spacing w:line="375" w:lineRule="atLeast"/>
        <w:ind w:firstLine="480"/>
        <w:rPr>
          <w:sz w:val="24"/>
        </w:rPr>
      </w:pPr>
    </w:p>
    <w:p w:rsidR="00BC2673" w:rsidRDefault="00BC2673" w:rsidP="00D86659">
      <w:pPr>
        <w:widowControl/>
        <w:spacing w:line="375" w:lineRule="atLeast"/>
        <w:ind w:left="480"/>
        <w:rPr>
          <w:sz w:val="24"/>
        </w:rPr>
      </w:pPr>
      <w:r>
        <w:rPr>
          <w:rFonts w:hint="eastAsia"/>
          <w:sz w:val="24"/>
        </w:rPr>
        <w:t>小品</w:t>
      </w:r>
      <w:r>
        <w:rPr>
          <w:sz w:val="24"/>
        </w:rPr>
        <w:t>------</w:t>
      </w:r>
      <w:r>
        <w:rPr>
          <w:rFonts w:hint="eastAsia"/>
          <w:sz w:val="24"/>
        </w:rPr>
        <w:t>《今天，怎样当学生》</w:t>
      </w:r>
    </w:p>
    <w:p w:rsidR="00BC2673" w:rsidRPr="00A7518C" w:rsidRDefault="00BC2673" w:rsidP="00D86659">
      <w:pPr>
        <w:widowControl/>
        <w:spacing w:line="375" w:lineRule="atLeast"/>
        <w:ind w:left="480"/>
        <w:rPr>
          <w:b/>
          <w:bCs/>
        </w:rPr>
      </w:pPr>
      <w:r>
        <w:rPr>
          <w:rFonts w:hint="eastAsia"/>
          <w:sz w:val="24"/>
        </w:rPr>
        <w:t>主要通过两类家长对队员玩电子产品的不同态度来对比结果。一种</w:t>
      </w:r>
      <w:r w:rsidRPr="00A7518C">
        <w:rPr>
          <w:rFonts w:hint="eastAsia"/>
          <w:sz w:val="24"/>
        </w:rPr>
        <w:t>是懒惰</w:t>
      </w:r>
      <w:r>
        <w:rPr>
          <w:rFonts w:hint="eastAsia"/>
          <w:sz w:val="24"/>
        </w:rPr>
        <w:t>和爱玩</w:t>
      </w:r>
      <w:r w:rsidRPr="00A7518C">
        <w:rPr>
          <w:rFonts w:hint="eastAsia"/>
          <w:sz w:val="24"/>
        </w:rPr>
        <w:t>的父母：</w:t>
      </w:r>
      <w:r w:rsidRPr="00A7518C">
        <w:rPr>
          <w:sz w:val="24"/>
        </w:rPr>
        <w:t>“</w:t>
      </w:r>
      <w:r w:rsidRPr="00A7518C">
        <w:rPr>
          <w:rFonts w:hint="eastAsia"/>
          <w:sz w:val="24"/>
        </w:rPr>
        <w:t>给你</w:t>
      </w:r>
      <w:r w:rsidRPr="00A7518C">
        <w:rPr>
          <w:sz w:val="24"/>
        </w:rPr>
        <w:t>iPad</w:t>
      </w:r>
      <w:r w:rsidRPr="00A7518C">
        <w:rPr>
          <w:rFonts w:hint="eastAsia"/>
          <w:sz w:val="24"/>
        </w:rPr>
        <w:t>或手机，不要来烦我</w:t>
      </w:r>
      <w:r w:rsidRPr="00A7518C">
        <w:rPr>
          <w:sz w:val="24"/>
        </w:rPr>
        <w:t xml:space="preserve">” </w:t>
      </w:r>
      <w:r w:rsidRPr="00A7518C">
        <w:rPr>
          <w:rFonts w:hint="eastAsia"/>
          <w:sz w:val="24"/>
        </w:rPr>
        <w:t>，他们想让电子产品来减轻自己带孩子的负担，把</w:t>
      </w:r>
      <w:r w:rsidRPr="00A7518C">
        <w:rPr>
          <w:sz w:val="24"/>
        </w:rPr>
        <w:t>iPad</w:t>
      </w:r>
      <w:r w:rsidRPr="00A7518C">
        <w:rPr>
          <w:rFonts w:hint="eastAsia"/>
          <w:sz w:val="24"/>
        </w:rPr>
        <w:t>当做保姆</w:t>
      </w:r>
      <w:r w:rsidRPr="00A7518C">
        <w:rPr>
          <w:sz w:val="24"/>
        </w:rPr>
        <w:t xml:space="preserve"> </w:t>
      </w:r>
      <w:r>
        <w:rPr>
          <w:rFonts w:hint="eastAsia"/>
          <w:sz w:val="24"/>
        </w:rPr>
        <w:t>，于是，孩子整天沉迷手机和</w:t>
      </w:r>
      <w:r w:rsidRPr="00A7518C">
        <w:rPr>
          <w:sz w:val="24"/>
        </w:rPr>
        <w:t>iPad</w:t>
      </w:r>
      <w:r>
        <w:rPr>
          <w:rFonts w:hint="eastAsia"/>
          <w:sz w:val="24"/>
        </w:rPr>
        <w:t>，一做作业就找作业帮，好多队员驼了背，坏了眼睛；</w:t>
      </w:r>
      <w:r w:rsidRPr="00A7518C">
        <w:rPr>
          <w:rFonts w:hint="eastAsia"/>
          <w:sz w:val="24"/>
        </w:rPr>
        <w:t>另一种智慧型的家长主动介入，提前预防，合理指导和适度干预，让孩子多得其利，少得其害的。孩子利用</w:t>
      </w:r>
      <w:r w:rsidRPr="00A7518C">
        <w:rPr>
          <w:sz w:val="24"/>
        </w:rPr>
        <w:t>QQ</w:t>
      </w:r>
      <w:r w:rsidRPr="00A7518C">
        <w:rPr>
          <w:rFonts w:hint="eastAsia"/>
          <w:sz w:val="24"/>
        </w:rPr>
        <w:t>和同学分享作文的成功与快乐，家里的电脑成了免费的家教老师，队员们即便娱乐也是在经过家长游戏试玩之后，挑选出适合孩子年龄段的</w:t>
      </w:r>
      <w:r>
        <w:rPr>
          <w:rFonts w:hint="eastAsia"/>
          <w:sz w:val="24"/>
        </w:rPr>
        <w:t>益智</w:t>
      </w:r>
      <w:r w:rsidRPr="00A7518C">
        <w:rPr>
          <w:rFonts w:hint="eastAsia"/>
          <w:sz w:val="24"/>
        </w:rPr>
        <w:t>游戏。</w:t>
      </w:r>
    </w:p>
    <w:p w:rsidR="00BC2673" w:rsidRDefault="00BC2673" w:rsidP="00E71FEB">
      <w:pPr>
        <w:widowControl/>
        <w:spacing w:line="375" w:lineRule="atLeast"/>
        <w:ind w:firstLine="480"/>
        <w:rPr>
          <w:sz w:val="24"/>
        </w:rPr>
      </w:pPr>
    </w:p>
    <w:p w:rsidR="00BC2673" w:rsidRDefault="00BC2673" w:rsidP="00CB32E3">
      <w:pPr>
        <w:widowControl/>
        <w:spacing w:line="375" w:lineRule="atLeast"/>
        <w:ind w:firstLine="480"/>
        <w:jc w:val="left"/>
        <w:rPr>
          <w:sz w:val="24"/>
        </w:rPr>
      </w:pPr>
      <w:r>
        <w:rPr>
          <w:rFonts w:hint="eastAsia"/>
          <w:sz w:val="24"/>
        </w:rPr>
        <w:t>高雅使用电子产品倡议书：</w:t>
      </w:r>
    </w:p>
    <w:p w:rsidR="00BC2673" w:rsidRDefault="00BC2673" w:rsidP="00CB32E3">
      <w:pPr>
        <w:widowControl/>
        <w:spacing w:line="375" w:lineRule="atLeast"/>
        <w:ind w:firstLine="480"/>
        <w:jc w:val="left"/>
        <w:rPr>
          <w:sz w:val="24"/>
        </w:rPr>
      </w:pPr>
      <w:r w:rsidRPr="00F00B0E">
        <w:rPr>
          <w:sz w:val="24"/>
        </w:rPr>
        <w:t>1</w:t>
      </w:r>
      <w:r w:rsidRPr="00F00B0E">
        <w:rPr>
          <w:rFonts w:hint="eastAsia"/>
          <w:sz w:val="24"/>
        </w:rPr>
        <w:t>、</w:t>
      </w:r>
      <w:r w:rsidRPr="00CB32E3">
        <w:rPr>
          <w:rFonts w:hint="eastAsia"/>
          <w:sz w:val="24"/>
        </w:rPr>
        <w:t>自己私人的电子产品未经允许，不可以随意带入校园和生活区。</w:t>
      </w:r>
    </w:p>
    <w:p w:rsidR="00BC2673" w:rsidRDefault="00BC2673" w:rsidP="00CB32E3">
      <w:pPr>
        <w:widowControl/>
        <w:spacing w:line="375" w:lineRule="atLeast"/>
        <w:ind w:firstLine="480"/>
        <w:jc w:val="left"/>
        <w:rPr>
          <w:sz w:val="24"/>
        </w:rPr>
      </w:pPr>
      <w:r w:rsidRPr="00F00B0E">
        <w:rPr>
          <w:sz w:val="24"/>
        </w:rPr>
        <w:t>2</w:t>
      </w:r>
      <w:r w:rsidRPr="00F00B0E">
        <w:rPr>
          <w:rFonts w:hint="eastAsia"/>
          <w:sz w:val="24"/>
        </w:rPr>
        <w:t>、</w:t>
      </w:r>
      <w:r>
        <w:rPr>
          <w:rFonts w:hint="eastAsia"/>
          <w:sz w:val="24"/>
        </w:rPr>
        <w:t>在家</w:t>
      </w:r>
      <w:r w:rsidRPr="00CB32E3">
        <w:rPr>
          <w:rFonts w:hint="eastAsia"/>
          <w:sz w:val="24"/>
        </w:rPr>
        <w:t>或校外使用电子产品，</w:t>
      </w:r>
      <w:r>
        <w:rPr>
          <w:rFonts w:hint="eastAsia"/>
          <w:sz w:val="24"/>
        </w:rPr>
        <w:t>要</w:t>
      </w:r>
      <w:r w:rsidRPr="00CB32E3">
        <w:rPr>
          <w:rFonts w:hint="eastAsia"/>
          <w:sz w:val="24"/>
        </w:rPr>
        <w:t>合理分配它的不同功能的使用时间，如果我们缺乏自控意识，那就请我们的家长帮忙，及时提醒我们。</w:t>
      </w:r>
      <w:r w:rsidRPr="00CB32E3">
        <w:rPr>
          <w:sz w:val="24"/>
        </w:rPr>
        <w:t xml:space="preserve">   </w:t>
      </w:r>
    </w:p>
    <w:p w:rsidR="00BC2673" w:rsidRPr="00F00B0E" w:rsidRDefault="00BC2673" w:rsidP="00CB32E3">
      <w:pPr>
        <w:widowControl/>
        <w:spacing w:line="375" w:lineRule="atLeast"/>
        <w:ind w:firstLine="480"/>
        <w:jc w:val="left"/>
        <w:rPr>
          <w:sz w:val="24"/>
        </w:rPr>
      </w:pPr>
      <w:r w:rsidRPr="00F00B0E">
        <w:rPr>
          <w:sz w:val="24"/>
        </w:rPr>
        <w:t>3</w:t>
      </w:r>
      <w:r w:rsidRPr="00F00B0E">
        <w:rPr>
          <w:rFonts w:hint="eastAsia"/>
          <w:sz w:val="24"/>
        </w:rPr>
        <w:t>、</w:t>
      </w:r>
      <w:r w:rsidRPr="00CB32E3">
        <w:rPr>
          <w:rFonts w:hint="eastAsia"/>
          <w:sz w:val="24"/>
        </w:rPr>
        <w:t>使用电子产品时不要关灯，不要在黑暗中使用，否则对我们的眼睛的伤害极大。</w:t>
      </w:r>
      <w:r w:rsidRPr="00CB32E3">
        <w:rPr>
          <w:sz w:val="24"/>
        </w:rPr>
        <w:t xml:space="preserve">   </w:t>
      </w:r>
      <w:r w:rsidRPr="00F00B0E">
        <w:rPr>
          <w:sz w:val="24"/>
        </w:rPr>
        <w:t xml:space="preserve"> </w:t>
      </w:r>
    </w:p>
    <w:p w:rsidR="00BC2673" w:rsidRDefault="00BC2673" w:rsidP="00CB32E3">
      <w:pPr>
        <w:widowControl/>
        <w:spacing w:line="375" w:lineRule="atLeast"/>
        <w:ind w:firstLine="480"/>
        <w:jc w:val="left"/>
        <w:rPr>
          <w:sz w:val="24"/>
        </w:rPr>
      </w:pPr>
      <w:r w:rsidRPr="00F00B0E">
        <w:rPr>
          <w:sz w:val="24"/>
        </w:rPr>
        <w:t>4</w:t>
      </w:r>
      <w:r w:rsidRPr="00F00B0E">
        <w:rPr>
          <w:rFonts w:hint="eastAsia"/>
          <w:sz w:val="24"/>
        </w:rPr>
        <w:t>、</w:t>
      </w:r>
      <w:r w:rsidRPr="00CB32E3">
        <w:rPr>
          <w:rFonts w:hint="eastAsia"/>
          <w:sz w:val="24"/>
        </w:rPr>
        <w:t>根据自己家庭的经济状况购置不同档次的电子产品，谨防攀比心理的滋生。在自己需要的范围内，实用、够用就好。</w:t>
      </w:r>
    </w:p>
    <w:p w:rsidR="00BC2673" w:rsidRPr="00F00B0E" w:rsidRDefault="00BC2673" w:rsidP="00CB32E3">
      <w:pPr>
        <w:widowControl/>
        <w:spacing w:line="375" w:lineRule="atLeast"/>
        <w:ind w:firstLine="480"/>
        <w:jc w:val="left"/>
        <w:rPr>
          <w:sz w:val="24"/>
        </w:rPr>
      </w:pPr>
      <w:r w:rsidRPr="00F00B0E">
        <w:rPr>
          <w:sz w:val="24"/>
        </w:rPr>
        <w:t>5</w:t>
      </w:r>
      <w:r w:rsidRPr="00F00B0E">
        <w:rPr>
          <w:rFonts w:hint="eastAsia"/>
          <w:sz w:val="24"/>
        </w:rPr>
        <w:t>、</w:t>
      </w:r>
      <w:r w:rsidRPr="00CB32E3">
        <w:rPr>
          <w:rFonts w:hint="eastAsia"/>
          <w:sz w:val="24"/>
        </w:rPr>
        <w:t>肖像等权利，同时需要提高我们的法制意识。</w:t>
      </w:r>
      <w:r w:rsidRPr="00CB32E3">
        <w:rPr>
          <w:sz w:val="24"/>
        </w:rPr>
        <w:t>  </w:t>
      </w:r>
    </w:p>
    <w:p w:rsidR="00BC2673" w:rsidRPr="00CB32E3" w:rsidRDefault="00BC2673" w:rsidP="00CB32E3">
      <w:pPr>
        <w:ind w:firstLineChars="200" w:firstLine="480"/>
        <w:jc w:val="left"/>
        <w:rPr>
          <w:sz w:val="24"/>
        </w:rPr>
      </w:pPr>
      <w:r w:rsidRPr="00F00B0E">
        <w:rPr>
          <w:sz w:val="24"/>
        </w:rPr>
        <w:t>6</w:t>
      </w:r>
      <w:r w:rsidRPr="00F00B0E">
        <w:rPr>
          <w:rFonts w:hint="eastAsia"/>
          <w:sz w:val="24"/>
        </w:rPr>
        <w:t>、</w:t>
      </w:r>
      <w:r>
        <w:rPr>
          <w:rFonts w:hint="eastAsia"/>
          <w:sz w:val="24"/>
        </w:rPr>
        <w:t>不能上不适合我们</w:t>
      </w:r>
      <w:r w:rsidRPr="00CB32E3">
        <w:rPr>
          <w:rFonts w:hint="eastAsia"/>
          <w:sz w:val="24"/>
        </w:rPr>
        <w:t>小学生的网站，不可以用它来做违反法律的事情</w:t>
      </w:r>
      <w:r>
        <w:rPr>
          <w:rFonts w:hint="eastAsia"/>
          <w:sz w:val="24"/>
        </w:rPr>
        <w:t>。</w:t>
      </w:r>
      <w:r w:rsidRPr="00CB32E3">
        <w:rPr>
          <w:rFonts w:hint="eastAsia"/>
          <w:sz w:val="24"/>
        </w:rPr>
        <w:t>提倡多与父母、同学、朋友进行户外活动，多读纸质书报，多进行社会活动，少接触电子产品，把电子产品用在刀刃上。</w:t>
      </w:r>
    </w:p>
    <w:p w:rsidR="00BC2673" w:rsidRPr="00CB32E3" w:rsidRDefault="00BC2673">
      <w:pPr>
        <w:rPr>
          <w:sz w:val="24"/>
        </w:rPr>
      </w:pPr>
    </w:p>
    <w:sectPr w:rsidR="00BC2673" w:rsidRPr="00CB32E3" w:rsidSect="00712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73" w:rsidRDefault="00BC2673">
      <w:r>
        <w:separator/>
      </w:r>
    </w:p>
  </w:endnote>
  <w:endnote w:type="continuationSeparator" w:id="0">
    <w:p w:rsidR="00BC2673" w:rsidRDefault="00BC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S Mincho"/>
    <w:panose1 w:val="02010609030101010101"/>
    <w:charset w:val="86"/>
    <w:family w:val="moder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73" w:rsidRDefault="00BC26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73" w:rsidRDefault="00BC267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73" w:rsidRDefault="00BC26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73" w:rsidRDefault="00BC2673">
      <w:r>
        <w:separator/>
      </w:r>
    </w:p>
  </w:footnote>
  <w:footnote w:type="continuationSeparator" w:id="0">
    <w:p w:rsidR="00BC2673" w:rsidRDefault="00BC2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73" w:rsidRDefault="00BC26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73" w:rsidRDefault="00BC2673" w:rsidP="00C253B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73" w:rsidRDefault="00BC26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82556"/>
    <w:multiLevelType w:val="hybridMultilevel"/>
    <w:tmpl w:val="D444D482"/>
    <w:lvl w:ilvl="0" w:tplc="35988BC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楷体" w:eastAsia="楷体" w:hAnsi="楷体" w:cs="楷体_GB2312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29D"/>
    <w:rsid w:val="00092DC4"/>
    <w:rsid w:val="001B3A1D"/>
    <w:rsid w:val="00270989"/>
    <w:rsid w:val="0031003F"/>
    <w:rsid w:val="004C1FDF"/>
    <w:rsid w:val="004E2420"/>
    <w:rsid w:val="00684325"/>
    <w:rsid w:val="00696AAD"/>
    <w:rsid w:val="0071229D"/>
    <w:rsid w:val="00A7518C"/>
    <w:rsid w:val="00BC2673"/>
    <w:rsid w:val="00C253BD"/>
    <w:rsid w:val="00CB32E3"/>
    <w:rsid w:val="00D5755E"/>
    <w:rsid w:val="00D86659"/>
    <w:rsid w:val="00E71FEB"/>
    <w:rsid w:val="00E8797F"/>
    <w:rsid w:val="00F00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29D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1229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866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86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135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xdxx</cp:lastModifiedBy>
  <cp:revision>5</cp:revision>
  <dcterms:created xsi:type="dcterms:W3CDTF">2015-10-21T14:40:00Z</dcterms:created>
  <dcterms:modified xsi:type="dcterms:W3CDTF">2015-10-24T09:32:00Z</dcterms:modified>
</cp:coreProperties>
</file>